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1" w:rsidRPr="005052ED" w:rsidRDefault="00E704B1" w:rsidP="00505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2E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704B1" w:rsidRPr="005052ED" w:rsidRDefault="00E704B1" w:rsidP="00505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2ED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704B1" w:rsidRPr="005052ED" w:rsidRDefault="00E704B1" w:rsidP="00505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2E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704B1" w:rsidRDefault="00E704B1" w:rsidP="00505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28.03.2018 года № 19/31</w:t>
      </w:r>
    </w:p>
    <w:p w:rsidR="00E704B1" w:rsidRPr="005052ED" w:rsidRDefault="00E704B1" w:rsidP="00505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4B1" w:rsidRPr="005052ED" w:rsidRDefault="00E704B1" w:rsidP="00505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E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E704B1" w:rsidRPr="005052ED" w:rsidRDefault="00E704B1" w:rsidP="00505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ED">
        <w:rPr>
          <w:rFonts w:ascii="Times New Roman" w:hAnsi="Times New Roman" w:cs="Times New Roman"/>
          <w:b/>
          <w:bCs/>
          <w:sz w:val="28"/>
          <w:szCs w:val="28"/>
        </w:rPr>
        <w:t>депутата  Думы  городского округа ЗАТО Свободный</w:t>
      </w:r>
    </w:p>
    <w:p w:rsidR="00E704B1" w:rsidRPr="005052ED" w:rsidRDefault="00E704B1" w:rsidP="00505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ED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линовой И.В</w:t>
      </w:r>
      <w:r w:rsidRPr="005052ED">
        <w:rPr>
          <w:rFonts w:ascii="Times New Roman" w:hAnsi="Times New Roman" w:cs="Times New Roman"/>
          <w:b/>
          <w:bCs/>
          <w:sz w:val="28"/>
          <w:szCs w:val="28"/>
        </w:rPr>
        <w:t>. о проделанной работе за 2017 год</w:t>
      </w:r>
    </w:p>
    <w:p w:rsidR="00E704B1" w:rsidRPr="005052ED" w:rsidRDefault="00E704B1" w:rsidP="005052ED">
      <w:pPr>
        <w:rPr>
          <w:rFonts w:ascii="Times New Roman" w:hAnsi="Times New Roman" w:cs="Times New Roman"/>
          <w:sz w:val="16"/>
          <w:szCs w:val="16"/>
        </w:rPr>
      </w:pPr>
    </w:p>
    <w:p w:rsidR="00E704B1" w:rsidRPr="008A05BA" w:rsidRDefault="00E704B1" w:rsidP="005052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05BA">
        <w:rPr>
          <w:rFonts w:ascii="Times New Roman" w:hAnsi="Times New Roman" w:cs="Times New Roman"/>
          <w:sz w:val="28"/>
          <w:szCs w:val="28"/>
        </w:rPr>
        <w:t>Моя депутатская деятельность началась в 2016 году. Главной задачей считаю добросовестное отношение к депутатским обязанностям. Это, прежде всего, внимательное отношение ко всем вопросам, которые рассматриваются на заседаниях нашей Думы городского округа, активно участвую на заседания комиссии по социальной политике, которую я возглавляет Бем С.В.</w:t>
      </w:r>
    </w:p>
    <w:p w:rsidR="00E704B1" w:rsidRPr="008A05BA" w:rsidRDefault="00E704B1" w:rsidP="005052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05BA">
        <w:rPr>
          <w:rFonts w:ascii="Times New Roman" w:hAnsi="Times New Roman" w:cs="Times New Roman"/>
          <w:sz w:val="28"/>
          <w:szCs w:val="28"/>
        </w:rPr>
        <w:t>Одним из главных направлений в своей депутатской деятельности считаю работу с избирателями, так как основной задачей депутата является представление и защита законных прав и интересов граждан. В отчетном периоде встречи проходили в формате личных приемов граждан. Всего проведено 8 приемов, в ходе которых проводились разъяснительные беседы и консультации. Все вопросы, поступившие в мой адрес, рассмотрены в установленные регламентом сроки.</w:t>
      </w:r>
    </w:p>
    <w:p w:rsidR="00E704B1" w:rsidRPr="008A05BA" w:rsidRDefault="00E704B1" w:rsidP="005052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05BA">
        <w:rPr>
          <w:rFonts w:ascii="Times New Roman" w:hAnsi="Times New Roman" w:cs="Times New Roman"/>
          <w:sz w:val="28"/>
          <w:szCs w:val="28"/>
        </w:rPr>
        <w:t xml:space="preserve">За отчетный период поступило 12 устных обращения жителей </w:t>
      </w:r>
      <w:r>
        <w:rPr>
          <w:rFonts w:ascii="Times New Roman" w:hAnsi="Times New Roman" w:cs="Times New Roman"/>
          <w:sz w:val="28"/>
          <w:szCs w:val="28"/>
        </w:rPr>
        <w:t>городского округа ЗАТО Свободный</w:t>
      </w:r>
      <w:r w:rsidRPr="008A05BA">
        <w:rPr>
          <w:rFonts w:ascii="Times New Roman" w:hAnsi="Times New Roman" w:cs="Times New Roman"/>
          <w:sz w:val="28"/>
          <w:szCs w:val="28"/>
        </w:rPr>
        <w:t xml:space="preserve">.  По тематике обращения распределись следующим образом: </w:t>
      </w:r>
    </w:p>
    <w:p w:rsidR="00E704B1" w:rsidRPr="008A05BA" w:rsidRDefault="00E704B1" w:rsidP="005052E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BA">
        <w:rPr>
          <w:rFonts w:ascii="Times New Roman" w:hAnsi="Times New Roman" w:cs="Times New Roman"/>
          <w:sz w:val="28"/>
          <w:szCs w:val="28"/>
        </w:rPr>
        <w:t>Жилищные вопросы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0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4B1" w:rsidRPr="008A05BA" w:rsidRDefault="00E704B1" w:rsidP="005052E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BA">
        <w:rPr>
          <w:rFonts w:ascii="Times New Roman" w:hAnsi="Times New Roman" w:cs="Times New Roman"/>
          <w:sz w:val="28"/>
          <w:szCs w:val="28"/>
        </w:rPr>
        <w:t>Вопросы ЖКХ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0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4B1" w:rsidRPr="008A05BA" w:rsidRDefault="00E704B1" w:rsidP="005052E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BA">
        <w:rPr>
          <w:rFonts w:ascii="Times New Roman" w:hAnsi="Times New Roman" w:cs="Times New Roman"/>
          <w:sz w:val="28"/>
          <w:szCs w:val="28"/>
        </w:rPr>
        <w:t>Социальная защита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4B1" w:rsidRPr="008A05BA" w:rsidRDefault="00E704B1" w:rsidP="005052E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BA">
        <w:rPr>
          <w:rFonts w:ascii="Times New Roman" w:hAnsi="Times New Roman" w:cs="Times New Roman"/>
          <w:sz w:val="28"/>
          <w:szCs w:val="28"/>
        </w:rPr>
        <w:t>Обращения граждан рассмотрены своевременно, часть вопросов решена положительно, даны устные и письменные разъяснения. По ряду обращений даны соответствующие консультации.</w:t>
      </w:r>
    </w:p>
    <w:p w:rsidR="00E704B1" w:rsidRPr="008A05BA" w:rsidRDefault="00E704B1" w:rsidP="005052E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B02">
        <w:rPr>
          <w:rFonts w:ascii="Times New Roman" w:hAnsi="Times New Roman" w:cs="Times New Roman"/>
          <w:sz w:val="28"/>
          <w:szCs w:val="28"/>
        </w:rPr>
        <w:t xml:space="preserve">Мне хотелось бы верить, что та работа, те мои действия как депутата в рамках своих полномочий помогли людям и натолкнули  их на правильные поступки и законные действия. </w:t>
      </w:r>
    </w:p>
    <w:p w:rsidR="00E704B1" w:rsidRDefault="00E704B1" w:rsidP="008A05BA"/>
    <w:p w:rsidR="00E704B1" w:rsidRPr="005052ED" w:rsidRDefault="00E704B1" w:rsidP="00505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Думы городского округа</w:t>
      </w:r>
    </w:p>
    <w:p w:rsidR="00E704B1" w:rsidRPr="005052ED" w:rsidRDefault="00E704B1" w:rsidP="00505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Свободный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 И.В</w:t>
      </w:r>
      <w:r w:rsidRPr="00505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4B1" w:rsidRDefault="00E704B1" w:rsidP="008A05BA"/>
    <w:sectPr w:rsidR="00E704B1" w:rsidSect="005052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9C1"/>
    <w:rsid w:val="001158F7"/>
    <w:rsid w:val="001B3B51"/>
    <w:rsid w:val="003D40CB"/>
    <w:rsid w:val="004F1B02"/>
    <w:rsid w:val="005052ED"/>
    <w:rsid w:val="008A05BA"/>
    <w:rsid w:val="00AC09C1"/>
    <w:rsid w:val="00E7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F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249</Words>
  <Characters>1422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123</cp:lastModifiedBy>
  <cp:revision>3</cp:revision>
  <dcterms:created xsi:type="dcterms:W3CDTF">2018-03-28T07:13:00Z</dcterms:created>
  <dcterms:modified xsi:type="dcterms:W3CDTF">2018-04-02T04:44:00Z</dcterms:modified>
</cp:coreProperties>
</file>